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1A6" w:rsidRDefault="009B0C5D" w:rsidP="00F81D5C">
      <w:pPr>
        <w:spacing w:after="0"/>
      </w:pPr>
      <w:r>
        <w:t>M</w:t>
      </w:r>
      <w:r w:rsidR="00B251A6">
        <w:t>ilá skautská drobotino z Prachatic a okolí,</w:t>
      </w:r>
    </w:p>
    <w:p w:rsidR="00B251A6" w:rsidRDefault="00B251A6" w:rsidP="00F81D5C">
      <w:pPr>
        <w:spacing w:after="0"/>
      </w:pPr>
      <w:r>
        <w:t xml:space="preserve">(tím mám na mysli všechny do 18 let, bez ohledu na skutečnost, že už na </w:t>
      </w:r>
      <w:proofErr w:type="gramStart"/>
      <w:r>
        <w:t>mne</w:t>
      </w:r>
      <w:proofErr w:type="gramEnd"/>
      <w:r>
        <w:t xml:space="preserve"> někteří hl</w:t>
      </w:r>
      <w:r w:rsidR="009B0C5D">
        <w:t>edí</w:t>
      </w:r>
      <w:r>
        <w:t xml:space="preserve"> z vrchu),</w:t>
      </w:r>
    </w:p>
    <w:p w:rsidR="00B251A6" w:rsidRDefault="00B251A6">
      <w:r>
        <w:t>dávno tomu, co jsme se viděli naposledy.</w:t>
      </w:r>
      <w:bookmarkStart w:id="0" w:name="_GoBack"/>
      <w:bookmarkEnd w:id="0"/>
    </w:p>
    <w:p w:rsidR="00B251A6" w:rsidRDefault="00B251A6">
      <w:r>
        <w:t xml:space="preserve">Ač to zatím vypadá, že se ještě pár týdnů neuvidíme, nechci, abyste setrvávali v zoufalé nečinnosti a po večerech se vroucně modlili, aby už konečně byly zase </w:t>
      </w:r>
      <w:proofErr w:type="spellStart"/>
      <w:r>
        <w:t>družinovky</w:t>
      </w:r>
      <w:proofErr w:type="spellEnd"/>
      <w:r>
        <w:t xml:space="preserve">, </w:t>
      </w:r>
      <w:proofErr w:type="spellStart"/>
      <w:r>
        <w:t>oddílovky</w:t>
      </w:r>
      <w:proofErr w:type="spellEnd"/>
      <w:r>
        <w:t xml:space="preserve">, </w:t>
      </w:r>
      <w:proofErr w:type="gramStart"/>
      <w:r>
        <w:t>výpravy</w:t>
      </w:r>
      <w:proofErr w:type="gramEnd"/>
      <w:r>
        <w:t xml:space="preserve"> a hlavně příprava na tábor.</w:t>
      </w:r>
    </w:p>
    <w:p w:rsidR="00967FA8" w:rsidRDefault="00B251A6">
      <w:r>
        <w:t xml:space="preserve">Zda je v mých silách připravit a posléze i realizovat </w:t>
      </w:r>
      <w:r w:rsidR="00967FA8">
        <w:t xml:space="preserve">virtuální výpravu, ještě nevím. </w:t>
      </w:r>
    </w:p>
    <w:p w:rsidR="00B251A6" w:rsidRDefault="00967FA8">
      <w:r>
        <w:t xml:space="preserve">Ovšem zorganizovat </w:t>
      </w:r>
      <w:proofErr w:type="spellStart"/>
      <w:r>
        <w:t>družinovky</w:t>
      </w:r>
      <w:proofErr w:type="spellEnd"/>
      <w:r>
        <w:t xml:space="preserve">, byť dálkově, bych zvládnout mohla. Slibuji, že ode </w:t>
      </w:r>
      <w:proofErr w:type="gramStart"/>
      <w:r>
        <w:t>mne</w:t>
      </w:r>
      <w:proofErr w:type="gramEnd"/>
      <w:r>
        <w:t xml:space="preserve"> při nich neuslyšíte výkřiky </w:t>
      </w:r>
      <w:r w:rsidR="009B0C5D">
        <w:t xml:space="preserve">jako například </w:t>
      </w:r>
      <w:r>
        <w:t>„BAČKORY</w:t>
      </w:r>
      <w:r w:rsidR="009B0C5D">
        <w:t>!</w:t>
      </w:r>
      <w:r>
        <w:t>“ (myslím pochopitelně výzvu k přezutí, nikoli hanlivé oslovení).</w:t>
      </w:r>
    </w:p>
    <w:p w:rsidR="00C47ABE" w:rsidRDefault="00C47ABE"/>
    <w:p w:rsidR="00967FA8" w:rsidRDefault="00967FA8">
      <w:r>
        <w:t>Ještěrky a Vlci,</w:t>
      </w:r>
    </w:p>
    <w:p w:rsidR="00967FA8" w:rsidRDefault="00967FA8">
      <w:r>
        <w:t xml:space="preserve">Vy budete mít povídání ke schůzkám vždy jednou za týden zasíláno na e-mail rodičů. Samozřejmě budou-li s tím souhlasit. Kdo e-mail nemá, obdrží </w:t>
      </w:r>
      <w:proofErr w:type="spellStart"/>
      <w:r>
        <w:t>info</w:t>
      </w:r>
      <w:proofErr w:type="spellEnd"/>
      <w:r>
        <w:t xml:space="preserve"> v listinné podobě v dopise zaslaném prostřednictvím České pošty.  Případně se dohodneme na jiném způsobu doručení.</w:t>
      </w:r>
    </w:p>
    <w:p w:rsidR="00967FA8" w:rsidRDefault="00967FA8"/>
    <w:p w:rsidR="00967FA8" w:rsidRDefault="00967FA8">
      <w:r>
        <w:t>Poletuchy a Bazilišci,</w:t>
      </w:r>
    </w:p>
    <w:p w:rsidR="00967FA8" w:rsidRDefault="00C47ABE">
      <w:r>
        <w:t xml:space="preserve">Vy budete mít schůzky on-line (Skype, </w:t>
      </w:r>
      <w:proofErr w:type="spellStart"/>
      <w:r>
        <w:t>Messinger</w:t>
      </w:r>
      <w:proofErr w:type="spellEnd"/>
      <w:r>
        <w:t xml:space="preserve">, </w:t>
      </w:r>
      <w:proofErr w:type="spellStart"/>
      <w:proofErr w:type="gramStart"/>
      <w:r>
        <w:t>Whatsapp</w:t>
      </w:r>
      <w:proofErr w:type="spellEnd"/>
      <w:r>
        <w:t>….</w:t>
      </w:r>
      <w:proofErr w:type="gramEnd"/>
      <w:r>
        <w:t>). Nemáte-li možnost tohoto spojení, domluvíme se na jiné</w:t>
      </w:r>
      <w:r w:rsidR="009B0C5D">
        <w:t>, pro vás přijatelné</w:t>
      </w:r>
      <w:r>
        <w:t xml:space="preserve"> komunikaci. </w:t>
      </w:r>
    </w:p>
    <w:p w:rsidR="009B0C5D" w:rsidRDefault="009B0C5D"/>
    <w:p w:rsidR="00323351" w:rsidRDefault="00323351">
      <w:r>
        <w:t>Pro rozehřátí pár drobných úkolů:</w:t>
      </w:r>
    </w:p>
    <w:p w:rsidR="00323351" w:rsidRDefault="00323351" w:rsidP="008708BF">
      <w:r>
        <w:t>Světlušky a vlčata,</w:t>
      </w:r>
    </w:p>
    <w:p w:rsidR="00323351" w:rsidRDefault="008708BF" w:rsidP="001124CE">
      <w:pPr>
        <w:spacing w:after="0"/>
      </w:pPr>
      <w:r>
        <w:t xml:space="preserve"> – nakresl</w:t>
      </w:r>
      <w:r w:rsidR="00323351">
        <w:t>ete</w:t>
      </w:r>
      <w:r>
        <w:t xml:space="preserve"> </w:t>
      </w:r>
      <w:r w:rsidR="00323351">
        <w:t xml:space="preserve">obličejovou </w:t>
      </w:r>
      <w:r>
        <w:t>roušku</w:t>
      </w:r>
      <w:r w:rsidR="00323351">
        <w:t xml:space="preserve">, vyfoťte a zašlete na můj e-mail </w:t>
      </w:r>
      <w:hyperlink r:id="rId5" w:history="1">
        <w:r w:rsidR="00323351" w:rsidRPr="001328DA">
          <w:rPr>
            <w:rStyle w:val="Hypertextovodkaz"/>
          </w:rPr>
          <w:t>Danarysankova@skautiprachatice.cz</w:t>
        </w:r>
      </w:hyperlink>
    </w:p>
    <w:p w:rsidR="00323351" w:rsidRDefault="008708BF" w:rsidP="001124CE">
      <w:pPr>
        <w:spacing w:after="0"/>
      </w:pPr>
      <w:r>
        <w:t xml:space="preserve"> </w:t>
      </w:r>
      <w:r w:rsidR="00323351">
        <w:t xml:space="preserve">   Na konci dubna vyhodnotíme nejhezčí. Pokud se vám podaří umístit v Top10, ráda vám doručím čokoládovou  </w:t>
      </w:r>
    </w:p>
    <w:p w:rsidR="008708BF" w:rsidRDefault="00323351" w:rsidP="001124CE">
      <w:pPr>
        <w:spacing w:after="0"/>
      </w:pPr>
      <w:r>
        <w:t xml:space="preserve">    Medaili. Pokud vám mlsání nic neříká, mám připravenou i „nejedlou odměnu“.</w:t>
      </w:r>
    </w:p>
    <w:p w:rsidR="00323351" w:rsidRDefault="00323351" w:rsidP="008708BF"/>
    <w:p w:rsidR="00323351" w:rsidRDefault="00323351" w:rsidP="008708BF">
      <w:r>
        <w:t>Skautky a skauti,</w:t>
      </w:r>
    </w:p>
    <w:p w:rsidR="008708BF" w:rsidRDefault="008708BF" w:rsidP="008708BF">
      <w:r>
        <w:t xml:space="preserve"> – uš</w:t>
      </w:r>
      <w:r w:rsidR="00323351">
        <w:t>ijte</w:t>
      </w:r>
      <w:r>
        <w:t xml:space="preserve"> (ručně, strojově) </w:t>
      </w:r>
      <w:r w:rsidR="00323351">
        <w:t xml:space="preserve">libovolnou </w:t>
      </w:r>
      <w:r>
        <w:t>roušku</w:t>
      </w:r>
      <w:r w:rsidR="00323351">
        <w:t xml:space="preserve">, vyfoťte a zašlete na můj e-mail. Vás – velké bych nerada uplácela nějakými věcnými dary. Odměnu dostanou pouze ti, kdo </w:t>
      </w:r>
      <w:r w:rsidR="00E711D6">
        <w:t>budou na vycenění</w:t>
      </w:r>
      <w:r w:rsidR="00323351">
        <w:t xml:space="preserve"> trvat. </w:t>
      </w:r>
    </w:p>
    <w:p w:rsidR="00E711D6" w:rsidRDefault="00E711D6" w:rsidP="008708BF"/>
    <w:p w:rsidR="00E711D6" w:rsidRDefault="00E711D6" w:rsidP="008708BF">
      <w:r>
        <w:t>A teď všichni,</w:t>
      </w:r>
    </w:p>
    <w:p w:rsidR="00E711D6" w:rsidRDefault="00E711D6" w:rsidP="00E711D6">
      <w:pPr>
        <w:pStyle w:val="Odstavecseseznamem"/>
        <w:numPr>
          <w:ilvl w:val="0"/>
          <w:numId w:val="1"/>
        </w:numPr>
      </w:pPr>
      <w:r>
        <w:t xml:space="preserve">Zkuste popustit svůj spisovatelský temperament a v této nezvyklé době zkusit doma začít psát kroniku. Pro začátek třeba povídání o </w:t>
      </w:r>
      <w:proofErr w:type="spellStart"/>
      <w:r>
        <w:t>jarněprázdninové</w:t>
      </w:r>
      <w:proofErr w:type="spellEnd"/>
      <w:r>
        <w:t xml:space="preserve"> výpravě. Pokud jste se výpravy nezúčastnili, můžete zkusit naplánovat program na jeden táborový den. A pokud se tábora neplánujete zúčastnit, zkuste třeba jen popsat, co děláte doma. Je docela jedno, zda zvolíte tužku a papír </w:t>
      </w:r>
      <w:proofErr w:type="gramStart"/>
      <w:r>
        <w:t>a nebo</w:t>
      </w:r>
      <w:proofErr w:type="gramEnd"/>
      <w:r>
        <w:t xml:space="preserve"> naťukáte váš epos na klávesnici. </w:t>
      </w:r>
    </w:p>
    <w:p w:rsidR="008708BF" w:rsidRDefault="00E711D6" w:rsidP="00E711D6">
      <w:pPr>
        <w:pStyle w:val="Odstavecseseznamem"/>
        <w:numPr>
          <w:ilvl w:val="0"/>
          <w:numId w:val="1"/>
        </w:numPr>
      </w:pPr>
      <w:r>
        <w:t>Sestavte váš rodokmen alespoň o čtyřech generacích. Poptejte se rodičů, případně zavolejte babičce a dědovi. Pokud se vám podaří zjistit nejen jména svých předků, ale i jejich povolání, místo narození, případně zajímavý životní osud, získáte tím bodíky do dlouhodobé hry v podobě zlaťáčku, či diamantu.</w:t>
      </w:r>
    </w:p>
    <w:p w:rsidR="008708BF" w:rsidRDefault="00E711D6" w:rsidP="00E711D6">
      <w:pPr>
        <w:pStyle w:val="Odstavecseseznamem"/>
        <w:numPr>
          <w:ilvl w:val="0"/>
          <w:numId w:val="1"/>
        </w:numPr>
      </w:pPr>
      <w:r>
        <w:t>Do třetice „d</w:t>
      </w:r>
      <w:r w:rsidR="008708BF">
        <w:t>labanec</w:t>
      </w:r>
      <w:r>
        <w:t>“</w:t>
      </w:r>
      <w:r w:rsidR="008708BF">
        <w:t xml:space="preserve"> – </w:t>
      </w:r>
      <w:r>
        <w:t xml:space="preserve">zkuste doma </w:t>
      </w:r>
      <w:r w:rsidR="008708BF">
        <w:t xml:space="preserve">připravit </w:t>
      </w:r>
      <w:proofErr w:type="gramStart"/>
      <w:r>
        <w:t>n</w:t>
      </w:r>
      <w:r w:rsidR="008708BF">
        <w:t>ěco</w:t>
      </w:r>
      <w:proofErr w:type="gramEnd"/>
      <w:r w:rsidR="008708BF">
        <w:t xml:space="preserve"> </w:t>
      </w:r>
      <w:r>
        <w:t xml:space="preserve">pokud možno chutného </w:t>
      </w:r>
      <w:r w:rsidR="008708BF">
        <w:t xml:space="preserve">k jídlu (syrové/vařené/pečené) – </w:t>
      </w:r>
      <w:r w:rsidR="001124CE">
        <w:t>podle toho, co vaše schopnosti a rodičové dovolí. Můžete zkusit připravit</w:t>
      </w:r>
      <w:r w:rsidR="008708BF">
        <w:t xml:space="preserve"> např. salát, dezert</w:t>
      </w:r>
      <w:r w:rsidR="001124CE">
        <w:t>, pomazánku</w:t>
      </w:r>
      <w:r w:rsidR="008708BF">
        <w:t>…</w:t>
      </w:r>
    </w:p>
    <w:p w:rsidR="008708BF" w:rsidRDefault="008708BF" w:rsidP="008708BF"/>
    <w:p w:rsidR="001124CE" w:rsidRDefault="001124CE" w:rsidP="008708BF">
      <w:r>
        <w:t xml:space="preserve">Co se letošní dlouhodobé hry </w:t>
      </w:r>
      <w:r w:rsidR="008708BF">
        <w:t>VÍTKOVCI</w:t>
      </w:r>
      <w:r>
        <w:t xml:space="preserve"> týče, dovoluji si připomenout, že úkoly na březen byly zhotovit stolní hru, předvést znalosti z mapových, pochodových a turistických značek a následně za utržené zlaťáčky a diamanty </w:t>
      </w:r>
      <w:r>
        <w:lastRenderedPageBreak/>
        <w:t>nakoupit dřevo, potřebné ke stavbě hradu. Za to jste si pak mohli vybarvit padací most. Vím, trochu se nám to karanténou zkomplikovalo. Úkol trvá, uzavření plnění úkolů není koncem měsíce vázáno.</w:t>
      </w:r>
    </w:p>
    <w:p w:rsidR="008708BF" w:rsidRDefault="001124CE" w:rsidP="00F81D5C">
      <w:r>
        <w:t>V dubnu na vás čekají</w:t>
      </w:r>
      <w:r w:rsidR="00F81D5C">
        <w:t xml:space="preserve">, jak už jste se mohli dočíst, čtete-li toto povídání od začátku, praktické úkoly – rouška, rodokmen a dlabanec. Teoretický úkol bude spočívat v osvědčení znalostí živočichů a rostlin. Nemějte obavy, jen pár (desítek) nejznámějších. </w:t>
      </w:r>
      <w:r>
        <w:t xml:space="preserve">    </w:t>
      </w:r>
    </w:p>
    <w:p w:rsidR="00F81D5C" w:rsidRDefault="00F81D5C" w:rsidP="00F81D5C"/>
    <w:p w:rsidR="00F81D5C" w:rsidRDefault="00F81D5C" w:rsidP="00F81D5C">
      <w:r>
        <w:t>Přeji nám všem příjemný apríl!</w:t>
      </w:r>
    </w:p>
    <w:p w:rsidR="00F81D5C" w:rsidRDefault="00F81D5C" w:rsidP="00F81D5C">
      <w:r>
        <w:t>Dana</w:t>
      </w:r>
    </w:p>
    <w:p w:rsidR="00F81D5C" w:rsidRDefault="00F81D5C" w:rsidP="00F81D5C"/>
    <w:p w:rsidR="00F81D5C" w:rsidRDefault="00F81D5C" w:rsidP="00F81D5C">
      <w:r>
        <w:t xml:space="preserve">Příště jak na stezky a </w:t>
      </w:r>
      <w:proofErr w:type="spellStart"/>
      <w:r>
        <w:t>odborky</w:t>
      </w:r>
      <w:proofErr w:type="spellEnd"/>
      <w:r>
        <w:t xml:space="preserve"> dálkově.</w:t>
      </w:r>
    </w:p>
    <w:p w:rsidR="00F81D5C" w:rsidRDefault="00F81D5C" w:rsidP="00F81D5C"/>
    <w:p w:rsidR="008708BF" w:rsidRDefault="008708BF" w:rsidP="008708BF"/>
    <w:p w:rsidR="009B0C5D" w:rsidRDefault="009B0C5D"/>
    <w:p w:rsidR="00967FA8" w:rsidRDefault="00967FA8"/>
    <w:p w:rsidR="00B251A6" w:rsidRDefault="00B251A6"/>
    <w:p w:rsidR="00B251A6" w:rsidRDefault="00B251A6"/>
    <w:sectPr w:rsidR="00B251A6" w:rsidSect="00B25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04A1"/>
    <w:multiLevelType w:val="hybridMultilevel"/>
    <w:tmpl w:val="DA8EF752"/>
    <w:lvl w:ilvl="0" w:tplc="5EE4BD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A6"/>
    <w:rsid w:val="001124CE"/>
    <w:rsid w:val="00323351"/>
    <w:rsid w:val="004A48BA"/>
    <w:rsid w:val="008708BF"/>
    <w:rsid w:val="00967FA8"/>
    <w:rsid w:val="009B0C5D"/>
    <w:rsid w:val="00B251A6"/>
    <w:rsid w:val="00C47ABE"/>
    <w:rsid w:val="00E711D6"/>
    <w:rsid w:val="00F81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47AE"/>
  <w15:chartTrackingRefBased/>
  <w15:docId w15:val="{942287AF-2B8A-4459-BF3C-AD855513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23351"/>
    <w:rPr>
      <w:color w:val="0563C1" w:themeColor="hyperlink"/>
      <w:u w:val="single"/>
    </w:rPr>
  </w:style>
  <w:style w:type="character" w:styleId="Nevyeenzmnka">
    <w:name w:val="Unresolved Mention"/>
    <w:basedOn w:val="Standardnpsmoodstavce"/>
    <w:uiPriority w:val="99"/>
    <w:semiHidden/>
    <w:unhideWhenUsed/>
    <w:rsid w:val="00323351"/>
    <w:rPr>
      <w:color w:val="605E5C"/>
      <w:shd w:val="clear" w:color="auto" w:fill="E1DFDD"/>
    </w:rPr>
  </w:style>
  <w:style w:type="paragraph" w:styleId="Odstavecseseznamem">
    <w:name w:val="List Paragraph"/>
    <w:basedOn w:val="Normln"/>
    <w:uiPriority w:val="34"/>
    <w:qFormat/>
    <w:rsid w:val="00E71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rysankova@skautipracha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C8B3CBB7</Template>
  <TotalTime>63</TotalTime>
  <Pages>2</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Ryšánková Dana</dc:creator>
  <cp:keywords/>
  <dc:description/>
  <cp:lastModifiedBy>Ryšánková Dana</cp:lastModifiedBy>
  <cp:revision>3</cp:revision>
  <dcterms:created xsi:type="dcterms:W3CDTF">2020-04-06T05:25:00Z</dcterms:created>
  <dcterms:modified xsi:type="dcterms:W3CDTF">2020-04-06T06:24:00Z</dcterms:modified>
</cp:coreProperties>
</file>